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F9A9" w14:textId="77777777" w:rsidR="009A6BF3" w:rsidRDefault="001F2A0E">
      <w:pPr>
        <w:pStyle w:val="3"/>
      </w:pPr>
      <w:r>
        <w:t>ΥΠΕΥΘΥΝΗ ΔΗΛΩΣΗ</w:t>
      </w:r>
    </w:p>
    <w:p w14:paraId="5236A53B" w14:textId="77777777"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14:paraId="156DA44C" w14:textId="77777777"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14:paraId="2A44C59D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B5DCEE2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48D68C71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68EF054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ACF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A648" w14:textId="1388AA16" w:rsidR="009A6BF3" w:rsidRPr="00A57D9D" w:rsidRDefault="00F54395" w:rsidP="00A57D9D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b/>
              </w:rPr>
              <w:t xml:space="preserve">Γραμματεία </w:t>
            </w:r>
            <w:r w:rsidR="00C7274A">
              <w:rPr>
                <w:rFonts w:ascii="Courier New" w:hAnsi="Courier New" w:cs="Courier New"/>
                <w:b/>
              </w:rPr>
              <w:t xml:space="preserve">Παιδαγωγικού </w:t>
            </w:r>
            <w:r>
              <w:rPr>
                <w:rFonts w:ascii="Courier New" w:hAnsi="Courier New" w:cs="Courier New"/>
                <w:b/>
              </w:rPr>
              <w:t>Τμήματος</w:t>
            </w:r>
            <w:r w:rsidR="00C7274A">
              <w:rPr>
                <w:rFonts w:ascii="Courier New" w:hAnsi="Courier New" w:cs="Courier New"/>
                <w:b/>
              </w:rPr>
              <w:t xml:space="preserve"> Δευτεροβάθμιας Εκπαίδευσης</w:t>
            </w:r>
            <w:r>
              <w:rPr>
                <w:rFonts w:ascii="Courier New" w:hAnsi="Courier New" w:cs="Courier New"/>
                <w:b/>
              </w:rPr>
              <w:t xml:space="preserve"> </w:t>
            </w:r>
          </w:p>
        </w:tc>
      </w:tr>
      <w:tr w:rsidR="009A6BF3" w14:paraId="65446D08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5413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1EF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B1B1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AEB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069CFD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1D9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18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E96BB2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C5D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F403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77AEEA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C8FD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703E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5BC5009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B81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2284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442CDDF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6424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9744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CB8A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640B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1F63A85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98F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B523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DA28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ED3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827D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CF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C89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BCB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59E07F88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E3F70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4951C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942D0" w14:textId="77777777" w:rsidR="009A6BF3" w:rsidRDefault="001F2A0E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0751822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B797C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14897D6B" w14:textId="77777777"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0436E0ED" w14:textId="77777777" w:rsidTr="00A8170A">
        <w:tc>
          <w:tcPr>
            <w:tcW w:w="9639" w:type="dxa"/>
          </w:tcPr>
          <w:p w14:paraId="799D32C1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1EB121DB" w14:textId="71ADA59A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C7274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14:paraId="0C6C9F43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3E267281" w14:textId="1A6BBA16" w:rsidR="00852FD5" w:rsidRPr="002714C1" w:rsidRDefault="00852FD5" w:rsidP="00852FD5">
            <w:pPr>
              <w:pStyle w:val="aa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</w:t>
            </w:r>
            <w:r w:rsidR="00C7274A">
              <w:rPr>
                <w:rFonts w:ascii="Century" w:eastAsia="Arial" w:hAnsi="Century" w:cs="Calibri"/>
                <w:lang w:eastAsia="en-US"/>
              </w:rPr>
              <w:t>ΠΑΙΔΑΓΩΓΙΚΟ ΤΜΗΜΑ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="00C7274A">
              <w:rPr>
                <w:rFonts w:ascii="Century" w:eastAsia="Arial" w:hAnsi="Century" w:cs="Calibri"/>
                <w:lang w:eastAsia="en-US"/>
              </w:rPr>
              <w:t>ΔΕΥΤΕΡΟΒΑΘΜΙΑΣ ΕΚΠΑΙΔΕΥΣΗΣ</w:t>
            </w:r>
            <w:r w:rsidRPr="002714C1">
              <w:rPr>
                <w:rFonts w:cs="Calibri"/>
                <w:b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του ΕΚΠΑ, και από τον/την</w:t>
            </w:r>
            <w:r w:rsidR="0005658F">
              <w:rPr>
                <w:rFonts w:ascii="Century" w:eastAsia="Arial" w:hAnsi="Century" w:cs="Calibri"/>
                <w:lang w:val="en-US" w:eastAsia="en-US"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Υπεύθυνο/η, 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64039C4C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‘αίτηση περάτωσης σπουδών’ ή ‘αίτηση ανακήρυξης πτυχιούχου’.</w:t>
            </w:r>
          </w:p>
          <w:p w14:paraId="798FFCDA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23E430F5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485FA73C" w14:textId="77777777" w:rsidR="009A6BF3" w:rsidRDefault="009A6BF3"/>
    <w:p w14:paraId="189F790C" w14:textId="77777777"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14:paraId="38F38971" w14:textId="77777777" w:rsidR="009A6BF3" w:rsidRDefault="009A6BF3">
      <w:pPr>
        <w:pStyle w:val="a8"/>
        <w:ind w:left="0" w:right="484"/>
        <w:jc w:val="right"/>
        <w:rPr>
          <w:sz w:val="16"/>
        </w:rPr>
      </w:pPr>
    </w:p>
    <w:p w14:paraId="71EC83D9" w14:textId="77777777" w:rsidR="00A8170A" w:rsidRPr="00852FD5" w:rsidRDefault="001F2A0E" w:rsidP="00852FD5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14:paraId="198B06D5" w14:textId="77777777" w:rsidR="00A8170A" w:rsidRDefault="00A8170A" w:rsidP="00F54395">
      <w:pPr>
        <w:pStyle w:val="a8"/>
        <w:jc w:val="both"/>
        <w:rPr>
          <w:sz w:val="18"/>
          <w:szCs w:val="18"/>
        </w:rPr>
      </w:pPr>
    </w:p>
    <w:p w14:paraId="0591DB8B" w14:textId="77777777"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7A025E2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65DA2664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7CFFBB9E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9CD8ED0" w14:textId="77777777"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C42C" w14:textId="77777777" w:rsidR="00CF2093" w:rsidRDefault="00CF2093">
      <w:r>
        <w:separator/>
      </w:r>
    </w:p>
  </w:endnote>
  <w:endnote w:type="continuationSeparator" w:id="0">
    <w:p w14:paraId="0C8F18BC" w14:textId="77777777" w:rsidR="00CF2093" w:rsidRDefault="00CF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8EE4" w14:textId="77777777" w:rsidR="00852FD5" w:rsidRDefault="00852FD5" w:rsidP="00852FD5">
    <w:pPr>
      <w:pStyle w:val="a7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51800814" wp14:editId="37C2C620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F019473" w14:textId="77777777"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8D58" w14:textId="77777777" w:rsidR="00CF2093" w:rsidRDefault="00CF2093">
      <w:r>
        <w:separator/>
      </w:r>
    </w:p>
  </w:footnote>
  <w:footnote w:type="continuationSeparator" w:id="0">
    <w:p w14:paraId="0068BC3D" w14:textId="77777777" w:rsidR="00CF2093" w:rsidRDefault="00CF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6D25" w14:textId="77777777"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 wp14:anchorId="1F3DD81D" wp14:editId="22988DAE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87853">
    <w:abstractNumId w:val="0"/>
  </w:num>
  <w:num w:numId="2" w16cid:durableId="99761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6"/>
    <w:rsid w:val="00022C69"/>
    <w:rsid w:val="000537D1"/>
    <w:rsid w:val="00055C21"/>
    <w:rsid w:val="0005658F"/>
    <w:rsid w:val="000726D0"/>
    <w:rsid w:val="000C1994"/>
    <w:rsid w:val="001A597D"/>
    <w:rsid w:val="001F2A0E"/>
    <w:rsid w:val="001F4992"/>
    <w:rsid w:val="00254852"/>
    <w:rsid w:val="002905C9"/>
    <w:rsid w:val="00293675"/>
    <w:rsid w:val="002F5D4B"/>
    <w:rsid w:val="003740A2"/>
    <w:rsid w:val="003F1266"/>
    <w:rsid w:val="004752ED"/>
    <w:rsid w:val="004B2BBA"/>
    <w:rsid w:val="00546A7E"/>
    <w:rsid w:val="005E5856"/>
    <w:rsid w:val="0061709D"/>
    <w:rsid w:val="006A2A32"/>
    <w:rsid w:val="00717CFD"/>
    <w:rsid w:val="007429AA"/>
    <w:rsid w:val="00756B65"/>
    <w:rsid w:val="007736DD"/>
    <w:rsid w:val="00797A66"/>
    <w:rsid w:val="00814290"/>
    <w:rsid w:val="008150ED"/>
    <w:rsid w:val="00852FD5"/>
    <w:rsid w:val="00981D95"/>
    <w:rsid w:val="009A6BF3"/>
    <w:rsid w:val="009D7D78"/>
    <w:rsid w:val="00A439C3"/>
    <w:rsid w:val="00A469E7"/>
    <w:rsid w:val="00A4719E"/>
    <w:rsid w:val="00A57D9D"/>
    <w:rsid w:val="00A8170A"/>
    <w:rsid w:val="00AE36DA"/>
    <w:rsid w:val="00AF0758"/>
    <w:rsid w:val="00B20633"/>
    <w:rsid w:val="00B26BC9"/>
    <w:rsid w:val="00B36959"/>
    <w:rsid w:val="00B433F7"/>
    <w:rsid w:val="00C55CA5"/>
    <w:rsid w:val="00C72205"/>
    <w:rsid w:val="00C7274A"/>
    <w:rsid w:val="00CF2093"/>
    <w:rsid w:val="00D56E15"/>
    <w:rsid w:val="00DB5F03"/>
    <w:rsid w:val="00E61BA4"/>
    <w:rsid w:val="00EA5A6B"/>
    <w:rsid w:val="00F54395"/>
    <w:rsid w:val="00F6041E"/>
    <w:rsid w:val="00F67F44"/>
    <w:rsid w:val="00F92F39"/>
    <w:rsid w:val="00FD4294"/>
    <w:rsid w:val="00FE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E1D0BF"/>
  <w15:docId w15:val="{91902C87-30C4-4769-BD67-A3B498BB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7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ΟΛΥΜΠΙΑ ΠΑΠΑΙΩΑΝΝΟΥ</cp:lastModifiedBy>
  <cp:revision>5</cp:revision>
  <cp:lastPrinted>2023-02-20T10:34:00Z</cp:lastPrinted>
  <dcterms:created xsi:type="dcterms:W3CDTF">2025-11-05T12:20:00Z</dcterms:created>
  <dcterms:modified xsi:type="dcterms:W3CDTF">2025-11-14T10:07:00Z</dcterms:modified>
</cp:coreProperties>
</file>